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CE" w:rsidRDefault="00DD45CE" w:rsidP="00F444F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AAA=
</w:fldData>
        </w:fldChar>
      </w:r>
      <w:r>
        <w:rPr>
          <w:rFonts w:ascii="黑体" w:eastAsia="黑体" w:hAnsi="黑体" w:cs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 w:cs="黑体"/>
          <w:sz w:val="28"/>
          <w:szCs w:val="28"/>
        </w:rPr>
        <w:fldChar w:fldCharType="end"/>
      </w: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</w:p>
    <w:p w:rsidR="00DD45CE" w:rsidRPr="00841861" w:rsidRDefault="00DD45CE" w:rsidP="0084186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开封大学公开招聘工作人员报名登记表</w:t>
      </w:r>
      <w:r>
        <w:rPr>
          <w:rFonts w:ascii="方正小标宋简体" w:eastAsia="方正小标宋简体" w:cs="方正小标宋简体"/>
          <w:sz w:val="36"/>
          <w:szCs w:val="36"/>
        </w:rPr>
        <w:t xml:space="preserve"> </w:t>
      </w:r>
    </w:p>
    <w:p w:rsidR="00DD45CE" w:rsidRPr="00691A9F" w:rsidRDefault="00DD45CE" w:rsidP="00F444F0">
      <w:pPr>
        <w:wordWrap w:val="0"/>
        <w:jc w:val="right"/>
        <w:rPr>
          <w:rFonts w:ascii="宋体" w:hAnsi="宋体" w:cs="宋体"/>
          <w:sz w:val="21"/>
          <w:szCs w:val="21"/>
        </w:rPr>
      </w:pPr>
      <w:r w:rsidRPr="00691A9F">
        <w:rPr>
          <w:rFonts w:ascii="宋体" w:hAnsi="宋体" w:cs="宋体"/>
          <w:sz w:val="21"/>
          <w:szCs w:val="21"/>
        </w:rPr>
        <w:t xml:space="preserve">                          </w:t>
      </w:r>
      <w:r w:rsidRPr="00691A9F">
        <w:rPr>
          <w:rFonts w:ascii="宋体" w:hAnsi="宋体" w:cs="宋体" w:hint="eastAsia"/>
          <w:sz w:val="21"/>
          <w:szCs w:val="21"/>
        </w:rPr>
        <w:t>填表日期：</w:t>
      </w:r>
      <w:r w:rsidRPr="00691A9F">
        <w:rPr>
          <w:rFonts w:ascii="宋体" w:hAnsi="宋体" w:cs="宋体"/>
          <w:sz w:val="21"/>
          <w:szCs w:val="21"/>
        </w:rPr>
        <w:t xml:space="preserve">     </w:t>
      </w:r>
      <w:r w:rsidRPr="00691A9F">
        <w:rPr>
          <w:rFonts w:ascii="宋体" w:hAnsi="宋体" w:cs="宋体" w:hint="eastAsia"/>
          <w:sz w:val="21"/>
          <w:szCs w:val="21"/>
        </w:rPr>
        <w:t>年</w:t>
      </w:r>
      <w:r w:rsidRPr="00691A9F">
        <w:rPr>
          <w:rFonts w:ascii="宋体" w:hAnsi="宋体" w:cs="宋体"/>
          <w:sz w:val="21"/>
          <w:szCs w:val="21"/>
        </w:rPr>
        <w:t xml:space="preserve">    </w:t>
      </w:r>
      <w:r w:rsidRPr="00691A9F">
        <w:rPr>
          <w:rFonts w:ascii="宋体" w:hAnsi="宋体" w:cs="宋体" w:hint="eastAsia"/>
          <w:sz w:val="21"/>
          <w:szCs w:val="21"/>
        </w:rPr>
        <w:t>月</w:t>
      </w:r>
      <w:r w:rsidRPr="00691A9F">
        <w:rPr>
          <w:rFonts w:ascii="宋体" w:hAnsi="宋体" w:cs="宋体"/>
          <w:sz w:val="21"/>
          <w:szCs w:val="21"/>
        </w:rPr>
        <w:t xml:space="preserve">    </w:t>
      </w:r>
      <w:r w:rsidRPr="00691A9F">
        <w:rPr>
          <w:rFonts w:ascii="宋体" w:hAnsi="宋体" w:cs="宋体" w:hint="eastAsia"/>
          <w:sz w:val="21"/>
          <w:szCs w:val="21"/>
        </w:rPr>
        <w:t>日</w:t>
      </w:r>
      <w:r w:rsidRPr="00691A9F">
        <w:rPr>
          <w:rFonts w:ascii="宋体" w:hAnsi="宋体" w:cs="宋体"/>
          <w:sz w:val="21"/>
          <w:szCs w:val="21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2"/>
        <w:gridCol w:w="1229"/>
        <w:gridCol w:w="195"/>
        <w:gridCol w:w="285"/>
        <w:gridCol w:w="276"/>
        <w:gridCol w:w="1138"/>
        <w:gridCol w:w="287"/>
        <w:gridCol w:w="142"/>
        <w:gridCol w:w="1131"/>
        <w:gridCol w:w="570"/>
        <w:gridCol w:w="142"/>
        <w:gridCol w:w="564"/>
        <w:gridCol w:w="428"/>
        <w:gridCol w:w="1277"/>
      </w:tblGrid>
      <w:tr w:rsidR="00DD45CE" w:rsidRPr="00691A9F">
        <w:trPr>
          <w:trHeight w:val="681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701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rPr>
                <w:rFonts w:ascii="宋体" w:cs="宋体"/>
                <w:sz w:val="21"/>
                <w:szCs w:val="21"/>
              </w:rPr>
            </w:pPr>
          </w:p>
        </w:tc>
      </w:tr>
      <w:tr w:rsidR="00DD45CE" w:rsidRPr="00691A9F">
        <w:trPr>
          <w:trHeight w:val="572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婚</w:t>
            </w: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专业技术职务及取得时间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503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第一学历</w:t>
            </w:r>
          </w:p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毕业院校</w:t>
            </w:r>
          </w:p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专业及时间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最高学历</w:t>
            </w:r>
          </w:p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毕业院校</w:t>
            </w:r>
          </w:p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专业及时间</w:t>
            </w:r>
          </w:p>
        </w:tc>
        <w:tc>
          <w:tcPr>
            <w:tcW w:w="2981" w:type="dxa"/>
            <w:gridSpan w:val="5"/>
            <w:tcBorders>
              <w:bottom w:val="single" w:sz="4" w:space="0" w:color="000000"/>
            </w:tcBorders>
            <w:vAlign w:val="center"/>
          </w:tcPr>
          <w:p w:rsidR="00DD45CE" w:rsidRPr="005E3AA1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664" w:type="dxa"/>
            <w:gridSpan w:val="13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7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本人简历</w:t>
            </w:r>
          </w:p>
        </w:tc>
        <w:tc>
          <w:tcPr>
            <w:tcW w:w="7664" w:type="dxa"/>
            <w:gridSpan w:val="13"/>
            <w:tcBorders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学习简历</w:t>
            </w: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从高中学历填起</w:t>
            </w: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</w:p>
        </w:tc>
      </w:tr>
      <w:tr w:rsidR="00DD45CE" w:rsidRPr="00691A9F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学位</w:t>
            </w:r>
          </w:p>
        </w:tc>
      </w:tr>
      <w:tr w:rsidR="00DD45CE" w:rsidRPr="00691A9F">
        <w:trPr>
          <w:trHeight w:val="258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4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34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工作经历</w:t>
            </w:r>
          </w:p>
        </w:tc>
      </w:tr>
      <w:tr w:rsidR="00DD45CE" w:rsidRPr="00691A9F">
        <w:trPr>
          <w:trHeight w:val="287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CE" w:rsidRPr="00691A9F" w:rsidRDefault="00DD45CE" w:rsidP="004313DA">
            <w:pPr>
              <w:widowControl/>
              <w:spacing w:line="280" w:lineRule="exact"/>
              <w:jc w:val="center"/>
              <w:rPr>
                <w:rFonts w:ascii="宋体" w:cs="宋体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sz w:val="21"/>
                <w:szCs w:val="21"/>
              </w:rPr>
              <w:t>职务</w:t>
            </w:r>
          </w:p>
        </w:tc>
      </w:tr>
      <w:tr w:rsidR="00DD45CE" w:rsidRPr="00691A9F">
        <w:trPr>
          <w:trHeight w:val="29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285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339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766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获奖情况</w:t>
            </w:r>
          </w:p>
        </w:tc>
      </w:tr>
      <w:tr w:rsidR="00DD45CE" w:rsidRPr="00691A9F">
        <w:trPr>
          <w:trHeight w:val="380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691A9F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发证单位</w:t>
            </w:r>
          </w:p>
        </w:tc>
      </w:tr>
      <w:tr w:rsidR="00DD45CE" w:rsidRPr="00691A9F">
        <w:trPr>
          <w:trHeight w:val="326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312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302"/>
          <w:jc w:val="center"/>
        </w:trPr>
        <w:tc>
          <w:tcPr>
            <w:tcW w:w="141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D45CE" w:rsidRPr="00691A9F" w:rsidRDefault="00DD45CE" w:rsidP="002A3909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vMerge w:val="restart"/>
            <w:tcBorders>
              <w:right w:val="single" w:sz="4" w:space="0" w:color="000000"/>
            </w:tcBorders>
            <w:vAlign w:val="center"/>
          </w:tcPr>
          <w:p w:rsidR="00DD45CE" w:rsidRDefault="00DD45CE" w:rsidP="00590369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家庭成员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及</w:t>
            </w:r>
          </w:p>
          <w:p w:rsidR="00DD45CE" w:rsidRDefault="00DD45CE" w:rsidP="00590369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在汴主要</w:t>
            </w:r>
          </w:p>
          <w:p w:rsidR="00DD45CE" w:rsidRPr="00691A9F" w:rsidRDefault="00DD45CE" w:rsidP="00590369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社会关系</w:t>
            </w: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DD45CE" w:rsidRPr="00691A9F">
        <w:trPr>
          <w:trHeight w:val="411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7E2738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val="454"/>
          <w:jc w:val="center"/>
        </w:trPr>
        <w:tc>
          <w:tcPr>
            <w:tcW w:w="1412" w:type="dxa"/>
            <w:vMerge/>
            <w:tcBorders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tcBorders>
              <w:bottom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  <w:tr w:rsidR="00DD45CE" w:rsidRPr="00691A9F">
        <w:trPr>
          <w:trHeight w:hRule="exact" w:val="930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报名人</w:t>
            </w:r>
          </w:p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     </w:t>
            </w: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报名人签名：</w:t>
            </w:r>
          </w:p>
        </w:tc>
      </w:tr>
      <w:tr w:rsidR="00DD45CE" w:rsidRPr="00691A9F">
        <w:trPr>
          <w:trHeight w:hRule="exact" w:val="891"/>
          <w:jc w:val="center"/>
        </w:trPr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CE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资格</w:t>
            </w:r>
          </w:p>
          <w:p w:rsidR="00DD45CE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审查</w:t>
            </w:r>
          </w:p>
          <w:p w:rsidR="00DD45CE" w:rsidRPr="00691A9F" w:rsidRDefault="00DD45CE" w:rsidP="004313DA">
            <w:pPr>
              <w:pStyle w:val="WPSPlain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664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审查人签名：</w:t>
            </w: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DD45CE" w:rsidRPr="00691A9F" w:rsidRDefault="00DD45CE" w:rsidP="004313DA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color w:val="000000"/>
                <w:sz w:val="21"/>
                <w:szCs w:val="21"/>
              </w:rPr>
            </w:pPr>
            <w:r w:rsidRPr="00691A9F"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                               </w:t>
            </w:r>
            <w:r w:rsidRPr="00691A9F">
              <w:rPr>
                <w:rFonts w:ascii="宋体" w:hAnsi="宋体" w:cs="宋体" w:hint="eastAsia"/>
                <w:color w:val="000000"/>
                <w:sz w:val="21"/>
                <w:szCs w:val="21"/>
              </w:rPr>
              <w:t>审查人签名：</w:t>
            </w:r>
          </w:p>
        </w:tc>
      </w:tr>
    </w:tbl>
    <w:p w:rsidR="00DD45CE" w:rsidRPr="007E2738" w:rsidRDefault="00DD45CE" w:rsidP="00F444F0">
      <w:pPr>
        <w:spacing w:line="240" w:lineRule="auto"/>
        <w:ind w:left="0"/>
        <w:rPr>
          <w:rFonts w:ascii="宋体" w:cs="宋体"/>
          <w:color w:val="000000"/>
          <w:sz w:val="10"/>
          <w:szCs w:val="10"/>
        </w:rPr>
      </w:pPr>
    </w:p>
    <w:p w:rsidR="00DD45CE" w:rsidRPr="007E2738" w:rsidRDefault="00DD45CE">
      <w:pPr>
        <w:rPr>
          <w:rFonts w:ascii="宋体" w:cs="宋体"/>
        </w:rPr>
      </w:pPr>
    </w:p>
    <w:sectPr w:rsidR="00DD45CE" w:rsidRPr="007E2738" w:rsidSect="007E2738">
      <w:headerReference w:type="default" r:id="rId6"/>
      <w:footerReference w:type="default" r:id="rId7"/>
      <w:endnotePr>
        <w:numFmt w:val="ideographDigital"/>
      </w:endnotePr>
      <w:pgSz w:w="11905" w:h="16837"/>
      <w:pgMar w:top="709" w:right="1133" w:bottom="850" w:left="1133" w:header="566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CE" w:rsidRDefault="00DD45CE">
      <w:pPr>
        <w:spacing w:line="240" w:lineRule="auto"/>
      </w:pPr>
      <w:r>
        <w:separator/>
      </w:r>
    </w:p>
  </w:endnote>
  <w:endnote w:type="continuationSeparator" w:id="1">
    <w:p w:rsidR="00DD45CE" w:rsidRDefault="00DD4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CE" w:rsidRDefault="00DD45CE">
    <w:pPr>
      <w:spacing w:line="1" w:lineRule="atLeast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width:481.85pt;height:14.15pt;visibility:visible;mso-position-horizontal-relative:char;mso-position-vertical-relative:line" filled="f" stroked="f">
          <v:textbox inset="0,0,0,0">
            <w:txbxContent>
              <w:p w:rsidR="00DD45CE" w:rsidRDefault="00DD45CE">
                <w:pPr>
                  <w:spacing w:line="334" w:lineRule="atLeast"/>
                  <w:rPr>
                    <w:sz w:val="21"/>
                    <w:szCs w:val="21"/>
                  </w:rPr>
                </w:pP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CE" w:rsidRDefault="00DD45CE">
      <w:pPr>
        <w:spacing w:line="240" w:lineRule="auto"/>
      </w:pPr>
      <w:r>
        <w:separator/>
      </w:r>
    </w:p>
  </w:footnote>
  <w:footnote w:type="continuationSeparator" w:id="1">
    <w:p w:rsidR="00DD45CE" w:rsidRDefault="00DD45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CE" w:rsidRDefault="00DD45CE">
    <w:pPr>
      <w:spacing w:line="1" w:lineRule="atLeast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481.85pt;height:14.15pt;visibility:visible;mso-position-horizontal-relative:char;mso-position-vertical-relative:line" filled="f" stroked="f">
          <v:textbox inset="0,0,0,0">
            <w:txbxContent>
              <w:p w:rsidR="00DD45CE" w:rsidRDefault="00DD45CE">
                <w:pPr>
                  <w:spacing w:line="334" w:lineRule="atLeast"/>
                  <w:rPr>
                    <w:sz w:val="21"/>
                    <w:szCs w:val="21"/>
                  </w:rPr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4F0"/>
    <w:rsid w:val="000057C3"/>
    <w:rsid w:val="00151718"/>
    <w:rsid w:val="00153023"/>
    <w:rsid w:val="002A3909"/>
    <w:rsid w:val="003C7D93"/>
    <w:rsid w:val="003F61BC"/>
    <w:rsid w:val="004313DA"/>
    <w:rsid w:val="00587E93"/>
    <w:rsid w:val="00590369"/>
    <w:rsid w:val="005A33B4"/>
    <w:rsid w:val="005E3AA1"/>
    <w:rsid w:val="006824A2"/>
    <w:rsid w:val="00691A9F"/>
    <w:rsid w:val="00696A8C"/>
    <w:rsid w:val="007E2738"/>
    <w:rsid w:val="00841861"/>
    <w:rsid w:val="008C190E"/>
    <w:rsid w:val="00901691"/>
    <w:rsid w:val="00B23A3B"/>
    <w:rsid w:val="00D436BB"/>
    <w:rsid w:val="00D93CC4"/>
    <w:rsid w:val="00DD45CE"/>
    <w:rsid w:val="00E3604F"/>
    <w:rsid w:val="00E45148"/>
    <w:rsid w:val="00F444F0"/>
    <w:rsid w:val="00F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F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F444F0"/>
    <w:rPr>
      <w:rFonts w:ascii="Times New Roman" w:hAnsi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F444F0"/>
    <w:pPr>
      <w:widowControl/>
      <w:spacing w:line="240" w:lineRule="auto"/>
      <w:ind w:left="0" w:firstLineChars="200" w:firstLine="42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44F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4F0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390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90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3AA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86</Words>
  <Characters>496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韦志鹏</dc:creator>
  <cp:keywords/>
  <dc:description/>
  <cp:lastModifiedBy>闫金红</cp:lastModifiedBy>
  <cp:revision>12</cp:revision>
  <dcterms:created xsi:type="dcterms:W3CDTF">2019-05-05T08:00:00Z</dcterms:created>
  <dcterms:modified xsi:type="dcterms:W3CDTF">2019-07-01T01:17:00Z</dcterms:modified>
</cp:coreProperties>
</file>