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3B" w:rsidRDefault="0016043B" w:rsidP="00F1099B">
      <w:pPr>
        <w:spacing w:line="440" w:lineRule="exact"/>
        <w:jc w:val="left"/>
        <w:rPr>
          <w:color w:val="000000"/>
        </w:rPr>
      </w:pPr>
      <w:r>
        <w:rPr>
          <w:rFonts w:ascii="黑体" w:eastAsia="黑体" w:hAnsi="仿宋_GB2312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仿宋_GB2312" w:cs="黑体"/>
          <w:color w:val="000000"/>
          <w:sz w:val="32"/>
          <w:szCs w:val="32"/>
        </w:rPr>
        <w:t>2</w:t>
      </w:r>
      <w:r>
        <w:rPr>
          <w:rFonts w:ascii="黑体" w:eastAsia="黑体" w:hAnsi="仿宋_GB2312" w:cs="黑体" w:hint="eastAsia"/>
          <w:color w:val="000000"/>
          <w:sz w:val="32"/>
          <w:szCs w:val="32"/>
        </w:rPr>
        <w:t>：</w:t>
      </w:r>
    </w:p>
    <w:p w:rsidR="0016043B" w:rsidRDefault="0016043B" w:rsidP="00F1099B">
      <w:pPr>
        <w:spacing w:line="360" w:lineRule="exact"/>
        <w:jc w:val="left"/>
        <w:rPr>
          <w:rFonts w:ascii="黑体" w:eastAsia="黑体" w:hAnsi="仿宋_GB2312"/>
          <w:b/>
          <w:bCs/>
          <w:color w:val="000000"/>
          <w:sz w:val="36"/>
          <w:szCs w:val="36"/>
        </w:rPr>
      </w:pPr>
    </w:p>
    <w:p w:rsidR="0016043B" w:rsidRDefault="0016043B" w:rsidP="00F1099B">
      <w:pPr>
        <w:spacing w:line="5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参会单位报名表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61"/>
        <w:gridCol w:w="919"/>
        <w:gridCol w:w="1775"/>
        <w:gridCol w:w="1626"/>
        <w:gridCol w:w="150"/>
        <w:gridCol w:w="1296"/>
        <w:gridCol w:w="154"/>
        <w:gridCol w:w="1688"/>
      </w:tblGrid>
      <w:tr w:rsidR="0016043B">
        <w:trPr>
          <w:cantSplit/>
          <w:trHeight w:val="482"/>
          <w:jc w:val="center"/>
        </w:trPr>
        <w:tc>
          <w:tcPr>
            <w:tcW w:w="1504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16043B" w:rsidRDefault="0016043B" w:rsidP="001440F4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42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ind w:left="4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6043B">
        <w:trPr>
          <w:cantSplit/>
          <w:trHeight w:val="5809"/>
          <w:jc w:val="center"/>
        </w:trPr>
        <w:tc>
          <w:tcPr>
            <w:tcW w:w="643" w:type="dxa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8"/>
            <w:vAlign w:val="center"/>
          </w:tcPr>
          <w:p w:rsidR="0016043B" w:rsidRDefault="0016043B" w:rsidP="001440F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/>
                <w:color w:val="000000"/>
                <w:sz w:val="44"/>
                <w:szCs w:val="44"/>
              </w:rPr>
              <w:t>XXXX</w:t>
            </w:r>
            <w:r>
              <w:rPr>
                <w:rFonts w:ascii="仿宋" w:eastAsia="仿宋" w:hAnsi="仿宋" w:cs="仿宋" w:hint="eastAsia"/>
                <w:color w:val="000000"/>
                <w:sz w:val="44"/>
                <w:szCs w:val="44"/>
              </w:rPr>
              <w:t>有限公司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XXXX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有限公司﹡﹡﹡﹡﹡﹡﹡﹡﹡﹡﹡﹡﹡﹡﹡﹡﹡﹡﹡﹡﹡﹡﹡﹡﹡﹡﹡﹡﹡﹡﹡﹡﹡﹡﹡﹡﹡﹡﹡﹡﹡﹡﹡﹡﹡﹡﹡﹡﹡﹡﹡﹡﹡﹡﹡﹡﹡﹡﹡﹡﹡﹡﹡﹡﹡﹡﹡﹡﹡﹡﹡﹡﹡﹡﹡﹡﹡（企业介绍不超过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字）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◎招聘岗位：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岗位描述：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任职资格：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◎招聘岗位：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岗位描述：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任职资格：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◎招聘岗位：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岗位描述：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任职资格：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（岗位要求及任职资格限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字以内）</w:t>
            </w:r>
          </w:p>
          <w:p w:rsidR="0016043B" w:rsidRDefault="0016043B" w:rsidP="0016043B">
            <w:pPr>
              <w:spacing w:line="280" w:lineRule="exact"/>
              <w:ind w:firstLineChars="15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043B" w:rsidRDefault="0016043B" w:rsidP="0016043B">
            <w:pPr>
              <w:spacing w:line="280" w:lineRule="exact"/>
              <w:ind w:firstLineChars="15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043B" w:rsidRDefault="0016043B" w:rsidP="0016043B">
            <w:pPr>
              <w:spacing w:line="280" w:lineRule="exact"/>
              <w:ind w:firstLineChars="15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工作地点：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200" w:firstLine="316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:rsidR="0016043B" w:rsidRDefault="0016043B" w:rsidP="0016043B">
            <w:pPr>
              <w:spacing w:line="280" w:lineRule="exact"/>
              <w:ind w:firstLineChars="150" w:firstLine="3168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（字数不超过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字，海报内容以此为准）</w:t>
            </w:r>
          </w:p>
        </w:tc>
      </w:tr>
      <w:tr w:rsidR="0016043B">
        <w:trPr>
          <w:cantSplit/>
          <w:trHeight w:val="555"/>
          <w:jc w:val="center"/>
        </w:trPr>
        <w:tc>
          <w:tcPr>
            <w:tcW w:w="643" w:type="dxa"/>
            <w:vMerge w:val="restart"/>
            <w:vAlign w:val="center"/>
          </w:tcPr>
          <w:p w:rsidR="0016043B" w:rsidRDefault="0016043B" w:rsidP="001440F4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1780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招聘岗位数</w:t>
            </w:r>
          </w:p>
        </w:tc>
        <w:tc>
          <w:tcPr>
            <w:tcW w:w="1775" w:type="dxa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776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专科生人数</w:t>
            </w:r>
          </w:p>
        </w:tc>
        <w:tc>
          <w:tcPr>
            <w:tcW w:w="1450" w:type="dxa"/>
            <w:gridSpan w:val="2"/>
            <w:vAlign w:val="center"/>
          </w:tcPr>
          <w:p w:rsidR="0016043B" w:rsidRDefault="0016043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本科生人数</w:t>
            </w:r>
          </w:p>
        </w:tc>
        <w:tc>
          <w:tcPr>
            <w:tcW w:w="1688" w:type="dxa"/>
            <w:vAlign w:val="center"/>
          </w:tcPr>
          <w:p w:rsidR="0016043B" w:rsidRDefault="0016043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研究生人数</w:t>
            </w:r>
          </w:p>
        </w:tc>
      </w:tr>
      <w:tr w:rsidR="0016043B">
        <w:trPr>
          <w:cantSplit/>
          <w:trHeight w:val="555"/>
          <w:jc w:val="center"/>
        </w:trPr>
        <w:tc>
          <w:tcPr>
            <w:tcW w:w="643" w:type="dxa"/>
            <w:vMerge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6043B" w:rsidRDefault="0016043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6043B" w:rsidRDefault="0016043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16043B" w:rsidRDefault="0016043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16043B" w:rsidRDefault="0016043B" w:rsidP="00F1099B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16043B" w:rsidRDefault="0016043B" w:rsidP="00F1099B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备注：</w:t>
      </w:r>
    </w:p>
    <w:p w:rsidR="0016043B" w:rsidRDefault="0016043B" w:rsidP="00F1099B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、招聘岗位信息须与高校毕业生就业需求相匹配；</w:t>
      </w:r>
    </w:p>
    <w:p w:rsidR="0016043B" w:rsidRPr="00F1099B" w:rsidRDefault="0016043B" w:rsidP="00F1099B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、组团单位组织参会企业填报，于</w:t>
      </w:r>
      <w:r>
        <w:rPr>
          <w:rFonts w:ascii="仿宋_GB2312" w:eastAsia="仿宋_GB2312" w:cs="仿宋_GB2312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>30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日前汇总发送至：</w:t>
      </w:r>
      <w:r>
        <w:rPr>
          <w:rFonts w:ascii="仿宋_GB2312" w:eastAsia="仿宋_GB2312" w:cs="仿宋_GB2312"/>
          <w:sz w:val="32"/>
          <w:szCs w:val="32"/>
        </w:rPr>
        <w:t>hnsrcjy@126.com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sectPr w:rsidR="0016043B" w:rsidRPr="00F1099B" w:rsidSect="0024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3B" w:rsidRDefault="0016043B" w:rsidP="00F1099B">
      <w:r>
        <w:separator/>
      </w:r>
    </w:p>
  </w:endnote>
  <w:endnote w:type="continuationSeparator" w:id="1">
    <w:p w:rsidR="0016043B" w:rsidRDefault="0016043B" w:rsidP="00F1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3B" w:rsidRDefault="0016043B" w:rsidP="00F1099B">
      <w:r>
        <w:separator/>
      </w:r>
    </w:p>
  </w:footnote>
  <w:footnote w:type="continuationSeparator" w:id="1">
    <w:p w:rsidR="0016043B" w:rsidRDefault="0016043B" w:rsidP="00F1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840"/>
    <w:rsid w:val="001440F4"/>
    <w:rsid w:val="00145499"/>
    <w:rsid w:val="0016043B"/>
    <w:rsid w:val="0024128F"/>
    <w:rsid w:val="006845A8"/>
    <w:rsid w:val="00824A8D"/>
    <w:rsid w:val="009100B4"/>
    <w:rsid w:val="00D024F6"/>
    <w:rsid w:val="00F1099B"/>
    <w:rsid w:val="00FB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9B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099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1099B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0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59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王斌</cp:lastModifiedBy>
  <cp:revision>3</cp:revision>
  <dcterms:created xsi:type="dcterms:W3CDTF">2020-10-14T10:12:00Z</dcterms:created>
  <dcterms:modified xsi:type="dcterms:W3CDTF">2020-10-19T08:01:00Z</dcterms:modified>
</cp:coreProperties>
</file>